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elicious-Roman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Work Sans DUK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ork sans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WorkSans-Regular">
    <w:altName w:val="Work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 DUK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Vialog LT Std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2E7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3ED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CEA0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1CC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98CE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F61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AE9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354C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342F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5C3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A00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953E7B"/>
    <w:multiLevelType w:val="hybridMultilevel"/>
    <w:tmpl w:val="708E5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52C00"/>
    <w:multiLevelType w:val="hybridMultilevel"/>
    <w:tmpl w:val="5DF870F8"/>
    <w:lvl w:ilvl="0" w:tplc="D714ABE0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Work Sans" w:hAnsi="Work San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65A3"/>
    <w:multiLevelType w:val="hybridMultilevel"/>
    <w:tmpl w:val="B928B26C"/>
    <w:lvl w:ilvl="0" w:tplc="94EC922C">
      <w:start w:val="1"/>
      <w:numFmt w:val="bullet"/>
      <w:lvlText w:val=""/>
      <w:lvlJc w:val="left"/>
      <w:pPr>
        <w:ind w:left="360" w:hanging="360"/>
      </w:pPr>
      <w:rPr>
        <w:rFonts w:ascii="Work Sans" w:hAnsi="Work San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B25A5"/>
    <w:multiLevelType w:val="hybridMultilevel"/>
    <w:tmpl w:val="23B09F76"/>
    <w:lvl w:ilvl="0" w:tplc="4410AA4E">
      <w:start w:val="1"/>
      <w:numFmt w:val="bullet"/>
      <w:pStyle w:val="Aufzaehlung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2525B"/>
    <w:multiLevelType w:val="hybridMultilevel"/>
    <w:tmpl w:val="7FC299B0"/>
    <w:lvl w:ilvl="0" w:tplc="D714ABE0">
      <w:start w:val="1"/>
      <w:numFmt w:val="bullet"/>
      <w:lvlText w:val=""/>
      <w:lvlJc w:val="left"/>
      <w:pPr>
        <w:ind w:left="360" w:hanging="360"/>
      </w:pPr>
      <w:rPr>
        <w:rFonts w:ascii="Work Sans" w:hAnsi="Work San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D3549"/>
    <w:multiLevelType w:val="hybridMultilevel"/>
    <w:tmpl w:val="C7941784"/>
    <w:lvl w:ilvl="0" w:tplc="94EC922C">
      <w:start w:val="1"/>
      <w:numFmt w:val="bullet"/>
      <w:lvlText w:val=""/>
      <w:lvlJc w:val="left"/>
      <w:pPr>
        <w:ind w:left="360" w:hanging="360"/>
      </w:pPr>
      <w:rPr>
        <w:rFonts w:ascii="Work Sans" w:hAnsi="Work San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20B"/>
    <w:multiLevelType w:val="hybridMultilevel"/>
    <w:tmpl w:val="1A42B5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5A1"/>
    <w:multiLevelType w:val="hybridMultilevel"/>
    <w:tmpl w:val="054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83FC4"/>
    <w:multiLevelType w:val="hybridMultilevel"/>
    <w:tmpl w:val="F5FEC302"/>
    <w:lvl w:ilvl="0" w:tplc="94EC922C">
      <w:start w:val="1"/>
      <w:numFmt w:val="bullet"/>
      <w:lvlText w:val=""/>
      <w:lvlJc w:val="left"/>
      <w:pPr>
        <w:ind w:left="436" w:hanging="360"/>
      </w:pPr>
      <w:rPr>
        <w:rFonts w:ascii="Work Sans" w:hAnsi="Work San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3C25453"/>
    <w:multiLevelType w:val="hybridMultilevel"/>
    <w:tmpl w:val="5D305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15CCD"/>
    <w:multiLevelType w:val="hybridMultilevel"/>
    <w:tmpl w:val="F29840E8"/>
    <w:lvl w:ilvl="0" w:tplc="D714ABE0">
      <w:start w:val="1"/>
      <w:numFmt w:val="bullet"/>
      <w:lvlText w:val=""/>
      <w:lvlJc w:val="left"/>
      <w:pPr>
        <w:ind w:left="360" w:hanging="360"/>
      </w:pPr>
      <w:rPr>
        <w:rFonts w:ascii="Work Sans" w:hAnsi="Work San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C4F05"/>
    <w:multiLevelType w:val="hybridMultilevel"/>
    <w:tmpl w:val="053C0A7C"/>
    <w:lvl w:ilvl="0" w:tplc="94EC922C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Work Sans" w:hAnsi="Work San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2"/>
  </w:num>
  <w:num w:numId="13">
    <w:abstractNumId w:val="19"/>
  </w:num>
  <w:num w:numId="14">
    <w:abstractNumId w:val="12"/>
  </w:num>
  <w:num w:numId="15">
    <w:abstractNumId w:val="21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  <w:num w:numId="20">
    <w:abstractNumId w:val="17"/>
  </w:num>
  <w:num w:numId="21">
    <w:abstractNumId w:val="14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SortMethod w:val="0000"/>
  <w:defaultTabStop w:val="709"/>
  <w:autoHyphenation/>
  <w:consecutiveHyphenLimit w:val="1"/>
  <w:hyphenationZone w:val="397"/>
  <w:doNotHyphenateCaps/>
  <w:drawingGridHorizontalSpacing w:val="105"/>
  <w:drawingGridVerticalSpacing w:val="14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 fill="f" fillcolor="white" stroke="f">
      <v:fill color="white" on="f"/>
      <v:stroke on="f"/>
      <v:textbox style="mso-fit-shape-to-text:t"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61"/>
    <w:rsid w:val="00011928"/>
    <w:rsid w:val="000244E6"/>
    <w:rsid w:val="000429C6"/>
    <w:rsid w:val="00046D9A"/>
    <w:rsid w:val="00046F4F"/>
    <w:rsid w:val="000532BC"/>
    <w:rsid w:val="0005625E"/>
    <w:rsid w:val="0006367D"/>
    <w:rsid w:val="000649FF"/>
    <w:rsid w:val="00075624"/>
    <w:rsid w:val="000A3B79"/>
    <w:rsid w:val="000A5F6C"/>
    <w:rsid w:val="000B620E"/>
    <w:rsid w:val="000D14D3"/>
    <w:rsid w:val="000D2E72"/>
    <w:rsid w:val="000D47AC"/>
    <w:rsid w:val="000D4ED9"/>
    <w:rsid w:val="000E62E8"/>
    <w:rsid w:val="000F5623"/>
    <w:rsid w:val="0010041A"/>
    <w:rsid w:val="00114170"/>
    <w:rsid w:val="00120B5D"/>
    <w:rsid w:val="00124D7B"/>
    <w:rsid w:val="00126D02"/>
    <w:rsid w:val="00131B61"/>
    <w:rsid w:val="00134609"/>
    <w:rsid w:val="00136AE8"/>
    <w:rsid w:val="00137FA0"/>
    <w:rsid w:val="001469F8"/>
    <w:rsid w:val="00150002"/>
    <w:rsid w:val="00153E27"/>
    <w:rsid w:val="00175DB3"/>
    <w:rsid w:val="001A235B"/>
    <w:rsid w:val="001B461F"/>
    <w:rsid w:val="001D0C70"/>
    <w:rsid w:val="001D21EF"/>
    <w:rsid w:val="001E1115"/>
    <w:rsid w:val="001E2C63"/>
    <w:rsid w:val="001F095C"/>
    <w:rsid w:val="00214CB9"/>
    <w:rsid w:val="0023056C"/>
    <w:rsid w:val="002358A5"/>
    <w:rsid w:val="00236F1C"/>
    <w:rsid w:val="00241A90"/>
    <w:rsid w:val="00266EF4"/>
    <w:rsid w:val="00287992"/>
    <w:rsid w:val="00292867"/>
    <w:rsid w:val="002945DD"/>
    <w:rsid w:val="002A1198"/>
    <w:rsid w:val="002A4676"/>
    <w:rsid w:val="002C06F0"/>
    <w:rsid w:val="002C2B8A"/>
    <w:rsid w:val="002C622B"/>
    <w:rsid w:val="002E4465"/>
    <w:rsid w:val="002F0831"/>
    <w:rsid w:val="002F2B80"/>
    <w:rsid w:val="00300783"/>
    <w:rsid w:val="00313124"/>
    <w:rsid w:val="00317DA7"/>
    <w:rsid w:val="00326761"/>
    <w:rsid w:val="00326AD7"/>
    <w:rsid w:val="0032798C"/>
    <w:rsid w:val="00355C08"/>
    <w:rsid w:val="00373CA8"/>
    <w:rsid w:val="00382A6C"/>
    <w:rsid w:val="00397DB0"/>
    <w:rsid w:val="003B1142"/>
    <w:rsid w:val="003B255C"/>
    <w:rsid w:val="003B6BB9"/>
    <w:rsid w:val="003D623E"/>
    <w:rsid w:val="003E3188"/>
    <w:rsid w:val="003F1F46"/>
    <w:rsid w:val="003F4B47"/>
    <w:rsid w:val="004028A8"/>
    <w:rsid w:val="0040719D"/>
    <w:rsid w:val="00407DE3"/>
    <w:rsid w:val="0041169E"/>
    <w:rsid w:val="00412405"/>
    <w:rsid w:val="00417575"/>
    <w:rsid w:val="00434171"/>
    <w:rsid w:val="004401D1"/>
    <w:rsid w:val="004524AD"/>
    <w:rsid w:val="00453C41"/>
    <w:rsid w:val="004544AC"/>
    <w:rsid w:val="004554C7"/>
    <w:rsid w:val="00456562"/>
    <w:rsid w:val="00462FC7"/>
    <w:rsid w:val="0048264E"/>
    <w:rsid w:val="004A02C7"/>
    <w:rsid w:val="004A2836"/>
    <w:rsid w:val="004A6B17"/>
    <w:rsid w:val="004B3C96"/>
    <w:rsid w:val="004C119C"/>
    <w:rsid w:val="004C6192"/>
    <w:rsid w:val="004D257A"/>
    <w:rsid w:val="004D4032"/>
    <w:rsid w:val="004F74B9"/>
    <w:rsid w:val="00506711"/>
    <w:rsid w:val="005307F9"/>
    <w:rsid w:val="005413D9"/>
    <w:rsid w:val="0055353A"/>
    <w:rsid w:val="0056418B"/>
    <w:rsid w:val="00565C48"/>
    <w:rsid w:val="0057507D"/>
    <w:rsid w:val="00585FB3"/>
    <w:rsid w:val="005A6B58"/>
    <w:rsid w:val="005B16C8"/>
    <w:rsid w:val="005B2215"/>
    <w:rsid w:val="005C5833"/>
    <w:rsid w:val="005E0E31"/>
    <w:rsid w:val="005E1955"/>
    <w:rsid w:val="005E575E"/>
    <w:rsid w:val="005F444C"/>
    <w:rsid w:val="005F4FB0"/>
    <w:rsid w:val="00607F9E"/>
    <w:rsid w:val="00614E3D"/>
    <w:rsid w:val="00614F3C"/>
    <w:rsid w:val="00622F91"/>
    <w:rsid w:val="006406A8"/>
    <w:rsid w:val="00641EB4"/>
    <w:rsid w:val="00644D18"/>
    <w:rsid w:val="00652407"/>
    <w:rsid w:val="00664679"/>
    <w:rsid w:val="00671CD8"/>
    <w:rsid w:val="00687073"/>
    <w:rsid w:val="00697A11"/>
    <w:rsid w:val="006A0564"/>
    <w:rsid w:val="006A1CF8"/>
    <w:rsid w:val="006A3694"/>
    <w:rsid w:val="006A36DC"/>
    <w:rsid w:val="006A5B50"/>
    <w:rsid w:val="006C15D4"/>
    <w:rsid w:val="006D7E0B"/>
    <w:rsid w:val="006E448C"/>
    <w:rsid w:val="006F0236"/>
    <w:rsid w:val="006F2400"/>
    <w:rsid w:val="006F79D8"/>
    <w:rsid w:val="0070256A"/>
    <w:rsid w:val="007121B2"/>
    <w:rsid w:val="00714B16"/>
    <w:rsid w:val="00724467"/>
    <w:rsid w:val="00732F31"/>
    <w:rsid w:val="00735284"/>
    <w:rsid w:val="0074251A"/>
    <w:rsid w:val="00747572"/>
    <w:rsid w:val="0075564B"/>
    <w:rsid w:val="00760FC9"/>
    <w:rsid w:val="00785464"/>
    <w:rsid w:val="007B18E6"/>
    <w:rsid w:val="007C22BA"/>
    <w:rsid w:val="007C4820"/>
    <w:rsid w:val="007C686B"/>
    <w:rsid w:val="007D14CC"/>
    <w:rsid w:val="007E1487"/>
    <w:rsid w:val="007E59CF"/>
    <w:rsid w:val="007E5F15"/>
    <w:rsid w:val="007E6480"/>
    <w:rsid w:val="007E75A4"/>
    <w:rsid w:val="007F1DAD"/>
    <w:rsid w:val="007F7CBD"/>
    <w:rsid w:val="008014E6"/>
    <w:rsid w:val="0083099F"/>
    <w:rsid w:val="008463C4"/>
    <w:rsid w:val="008504D9"/>
    <w:rsid w:val="008613B5"/>
    <w:rsid w:val="00877002"/>
    <w:rsid w:val="0089031C"/>
    <w:rsid w:val="00891D79"/>
    <w:rsid w:val="008B45D3"/>
    <w:rsid w:val="008C5BFE"/>
    <w:rsid w:val="008E3BF6"/>
    <w:rsid w:val="008F1AA8"/>
    <w:rsid w:val="00902922"/>
    <w:rsid w:val="00926D79"/>
    <w:rsid w:val="00932067"/>
    <w:rsid w:val="00932F4A"/>
    <w:rsid w:val="00947962"/>
    <w:rsid w:val="00947CA7"/>
    <w:rsid w:val="0097557E"/>
    <w:rsid w:val="00976C31"/>
    <w:rsid w:val="00980EBD"/>
    <w:rsid w:val="00993169"/>
    <w:rsid w:val="009957BA"/>
    <w:rsid w:val="009A494D"/>
    <w:rsid w:val="009A5F6C"/>
    <w:rsid w:val="009B183D"/>
    <w:rsid w:val="009B1AD5"/>
    <w:rsid w:val="009B3730"/>
    <w:rsid w:val="009C535F"/>
    <w:rsid w:val="009D296E"/>
    <w:rsid w:val="009E2464"/>
    <w:rsid w:val="009E3A2C"/>
    <w:rsid w:val="00A122E7"/>
    <w:rsid w:val="00A175A0"/>
    <w:rsid w:val="00A44720"/>
    <w:rsid w:val="00A55A8B"/>
    <w:rsid w:val="00A606E1"/>
    <w:rsid w:val="00A6739E"/>
    <w:rsid w:val="00A71F79"/>
    <w:rsid w:val="00A73BE2"/>
    <w:rsid w:val="00A76A1D"/>
    <w:rsid w:val="00A91C0F"/>
    <w:rsid w:val="00A9229A"/>
    <w:rsid w:val="00A934E9"/>
    <w:rsid w:val="00A94BED"/>
    <w:rsid w:val="00A9667C"/>
    <w:rsid w:val="00A9761D"/>
    <w:rsid w:val="00AB5464"/>
    <w:rsid w:val="00AB7650"/>
    <w:rsid w:val="00AC4628"/>
    <w:rsid w:val="00AD1F3B"/>
    <w:rsid w:val="00AD525B"/>
    <w:rsid w:val="00AE65B0"/>
    <w:rsid w:val="00AF0149"/>
    <w:rsid w:val="00B07B88"/>
    <w:rsid w:val="00B24C49"/>
    <w:rsid w:val="00B26203"/>
    <w:rsid w:val="00B37291"/>
    <w:rsid w:val="00B510BE"/>
    <w:rsid w:val="00B5793E"/>
    <w:rsid w:val="00B62C67"/>
    <w:rsid w:val="00B66B6C"/>
    <w:rsid w:val="00B706AE"/>
    <w:rsid w:val="00B76A98"/>
    <w:rsid w:val="00B82422"/>
    <w:rsid w:val="00B83C0F"/>
    <w:rsid w:val="00BB0D6D"/>
    <w:rsid w:val="00BB143B"/>
    <w:rsid w:val="00BC0DFE"/>
    <w:rsid w:val="00BC555B"/>
    <w:rsid w:val="00BC7F5E"/>
    <w:rsid w:val="00BF1A63"/>
    <w:rsid w:val="00BF1C5A"/>
    <w:rsid w:val="00BF24C3"/>
    <w:rsid w:val="00BF73EE"/>
    <w:rsid w:val="00C05FC0"/>
    <w:rsid w:val="00C14692"/>
    <w:rsid w:val="00C15357"/>
    <w:rsid w:val="00C2454A"/>
    <w:rsid w:val="00C272B3"/>
    <w:rsid w:val="00C33C85"/>
    <w:rsid w:val="00C402D6"/>
    <w:rsid w:val="00C454CD"/>
    <w:rsid w:val="00C479D3"/>
    <w:rsid w:val="00C71328"/>
    <w:rsid w:val="00C80047"/>
    <w:rsid w:val="00C802A5"/>
    <w:rsid w:val="00C80ED6"/>
    <w:rsid w:val="00C83DD4"/>
    <w:rsid w:val="00CA57E5"/>
    <w:rsid w:val="00CB4FA7"/>
    <w:rsid w:val="00CC1BB6"/>
    <w:rsid w:val="00CC6256"/>
    <w:rsid w:val="00CD365F"/>
    <w:rsid w:val="00CD47FA"/>
    <w:rsid w:val="00CE1D00"/>
    <w:rsid w:val="00D07D0F"/>
    <w:rsid w:val="00D10779"/>
    <w:rsid w:val="00D11331"/>
    <w:rsid w:val="00D1271E"/>
    <w:rsid w:val="00D25E91"/>
    <w:rsid w:val="00D411A3"/>
    <w:rsid w:val="00D610C8"/>
    <w:rsid w:val="00D83D03"/>
    <w:rsid w:val="00D85582"/>
    <w:rsid w:val="00D94E72"/>
    <w:rsid w:val="00DA7DF5"/>
    <w:rsid w:val="00DB4C8E"/>
    <w:rsid w:val="00DC332D"/>
    <w:rsid w:val="00DC3BFD"/>
    <w:rsid w:val="00DC7B9F"/>
    <w:rsid w:val="00DD6F14"/>
    <w:rsid w:val="00DE7EA1"/>
    <w:rsid w:val="00DF5E98"/>
    <w:rsid w:val="00DF7940"/>
    <w:rsid w:val="00E35BC3"/>
    <w:rsid w:val="00E42FC7"/>
    <w:rsid w:val="00E46C7E"/>
    <w:rsid w:val="00E516CC"/>
    <w:rsid w:val="00E6260F"/>
    <w:rsid w:val="00E65216"/>
    <w:rsid w:val="00E65FE8"/>
    <w:rsid w:val="00E67FE9"/>
    <w:rsid w:val="00E70DCB"/>
    <w:rsid w:val="00E82AAA"/>
    <w:rsid w:val="00EA1013"/>
    <w:rsid w:val="00EA24E2"/>
    <w:rsid w:val="00EA664A"/>
    <w:rsid w:val="00EC7567"/>
    <w:rsid w:val="00ED62A9"/>
    <w:rsid w:val="00EE06B7"/>
    <w:rsid w:val="00EE18DD"/>
    <w:rsid w:val="00EE55C2"/>
    <w:rsid w:val="00EE62D2"/>
    <w:rsid w:val="00EF0C97"/>
    <w:rsid w:val="00EF1CCA"/>
    <w:rsid w:val="00F0327C"/>
    <w:rsid w:val="00F06511"/>
    <w:rsid w:val="00F07FB9"/>
    <w:rsid w:val="00F11C9A"/>
    <w:rsid w:val="00F43394"/>
    <w:rsid w:val="00F6217A"/>
    <w:rsid w:val="00F65784"/>
    <w:rsid w:val="00F70370"/>
    <w:rsid w:val="00F72428"/>
    <w:rsid w:val="00F748DA"/>
    <w:rsid w:val="00F86EC1"/>
    <w:rsid w:val="00F913EF"/>
    <w:rsid w:val="00FC184A"/>
    <w:rsid w:val="00FC6904"/>
    <w:rsid w:val="00FD67A5"/>
    <w:rsid w:val="00FF4BAC"/>
    <w:rsid w:val="00FF5431"/>
    <w:rsid w:val="00FF5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  <v:textbox style="mso-fit-shape-to-text:t" inset=",7.2pt,,7.2pt"/>
    </o:shapedefaults>
    <o:shapelayout v:ext="edit">
      <o:idmap v:ext="edit" data="1"/>
    </o:shapelayout>
  </w:shapeDefaults>
  <w:decimalSymbol w:val=","/>
  <w:listSeparator w:val=";"/>
  <w14:defaultImageDpi w14:val="300"/>
  <w15:docId w15:val="{006356EC-580B-48C6-813C-6483D3A5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licious-Roman" w:eastAsia="Times New Roman" w:hAnsi="Delicious-Roman" w:cs="Delicious-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2F31"/>
    <w:rPr>
      <w:rFonts w:ascii="Work Sans DUK" w:eastAsia="work sans regular" w:hAnsi="Work Sans DUK"/>
      <w:color w:val="000000"/>
      <w:sz w:val="21"/>
      <w:szCs w:val="21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pPr>
      <w:keepNext/>
      <w:ind w:left="-284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ESCOFliesstext">
    <w:name w:val="UNESCO_Fliesstext"/>
    <w:next w:val="Noparagraphstyle"/>
    <w:rsid w:val="00317DA7"/>
    <w:pPr>
      <w:spacing w:line="240" w:lineRule="exact"/>
    </w:pPr>
    <w:rPr>
      <w:rFonts w:ascii="Work Sans" w:hAnsi="Work Sans"/>
      <w:color w:val="000000"/>
      <w:sz w:val="19"/>
      <w:szCs w:val="19"/>
    </w:rPr>
  </w:style>
  <w:style w:type="paragraph" w:styleId="Kopfzeile">
    <w:name w:val="header"/>
    <w:basedOn w:val="Standard"/>
    <w:link w:val="KopfzeileZchn"/>
    <w:rsid w:val="00F6217A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rsid w:val="00F6217A"/>
    <w:rPr>
      <w:color w:val="000000"/>
    </w:rPr>
  </w:style>
  <w:style w:type="table" w:styleId="Tabellenraster">
    <w:name w:val="Table Grid"/>
    <w:basedOn w:val="NormaleTabelle"/>
    <w:rsid w:val="0087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7475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7572"/>
    <w:rPr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2167EC"/>
  </w:style>
  <w:style w:type="paragraph" w:customStyle="1" w:styleId="EinfAbs">
    <w:name w:val="[Einf. Abs.]"/>
    <w:basedOn w:val="Standard"/>
    <w:uiPriority w:val="99"/>
    <w:rsid w:val="00A55A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customStyle="1" w:styleId="WorkSansFN78">
    <w:name w:val="Work Sans FN 7/8"/>
    <w:basedOn w:val="Standard"/>
    <w:uiPriority w:val="99"/>
    <w:rsid w:val="00877002"/>
    <w:pPr>
      <w:framePr w:w="4502" w:h="295" w:hRule="exact" w:hSpace="181" w:wrap="around" w:vAnchor="page" w:hAnchor="page" w:x="1362" w:y="2949"/>
      <w:widowControl w:val="0"/>
      <w:autoSpaceDE w:val="0"/>
      <w:autoSpaceDN w:val="0"/>
      <w:adjustRightInd w:val="0"/>
      <w:spacing w:line="160" w:lineRule="atLeast"/>
      <w:textAlignment w:val="center"/>
    </w:pPr>
    <w:rPr>
      <w:rFonts w:cs="WorkSans-Regular"/>
      <w:spacing w:val="-1"/>
      <w:sz w:val="14"/>
      <w:szCs w:val="14"/>
    </w:rPr>
  </w:style>
  <w:style w:type="paragraph" w:styleId="Listenabsatz">
    <w:name w:val="List Paragraph"/>
    <w:basedOn w:val="Standard"/>
    <w:rsid w:val="001346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BB0D6D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B0D6D"/>
    <w:rPr>
      <w:rFonts w:ascii="Lucida Grande" w:hAnsi="Lucida Grande" w:cs="Lucida Grande"/>
      <w:color w:val="000000"/>
      <w:sz w:val="18"/>
      <w:szCs w:val="18"/>
    </w:rPr>
  </w:style>
  <w:style w:type="paragraph" w:customStyle="1" w:styleId="Termin">
    <w:name w:val="Termin"/>
    <w:basedOn w:val="Standard"/>
    <w:link w:val="TerminZchn"/>
    <w:qFormat/>
    <w:rsid w:val="00CD365F"/>
    <w:pPr>
      <w:tabs>
        <w:tab w:val="left" w:pos="680"/>
        <w:tab w:val="left" w:pos="737"/>
        <w:tab w:val="left" w:pos="896"/>
      </w:tabs>
      <w:spacing w:line="160" w:lineRule="atLeast"/>
      <w:jc w:val="both"/>
    </w:pPr>
    <w:rPr>
      <w:rFonts w:eastAsiaTheme="minorHAnsi" w:cstheme="minorBidi"/>
      <w:color w:val="auto"/>
      <w:sz w:val="14"/>
      <w:szCs w:val="16"/>
      <w:lang w:eastAsia="en-US"/>
    </w:rPr>
  </w:style>
  <w:style w:type="paragraph" w:customStyle="1" w:styleId="Aufzaehlung">
    <w:name w:val="Aufzaehlung"/>
    <w:basedOn w:val="Listenabsatz"/>
    <w:qFormat/>
    <w:rsid w:val="00732F31"/>
    <w:pPr>
      <w:numPr>
        <w:numId w:val="21"/>
      </w:numPr>
      <w:ind w:left="357" w:right="57" w:hanging="357"/>
      <w:contextualSpacing w:val="0"/>
    </w:pPr>
    <w:rPr>
      <w:rFonts w:eastAsia="Work Sans"/>
      <w:sz w:val="20"/>
    </w:rPr>
  </w:style>
  <w:style w:type="paragraph" w:customStyle="1" w:styleId="Verfasser">
    <w:name w:val="Verfasser"/>
    <w:next w:val="Noparagraphstyle"/>
    <w:link w:val="VerfasserZchn"/>
    <w:rsid w:val="00B76A98"/>
    <w:pPr>
      <w:framePr w:hSpace="142" w:wrap="around" w:vAnchor="text" w:hAnchor="text" w:y="1"/>
      <w:spacing w:line="164" w:lineRule="exact"/>
      <w:suppressOverlap/>
    </w:pPr>
    <w:rPr>
      <w:rFonts w:ascii="Work Sans" w:eastAsia="Work Sans" w:hAnsi="Work Sans" w:cs="Work Sans"/>
      <w:sz w:val="14"/>
      <w:szCs w:val="16"/>
      <w:lang w:eastAsia="en-US"/>
    </w:rPr>
  </w:style>
  <w:style w:type="paragraph" w:customStyle="1" w:styleId="Adressfeld">
    <w:name w:val="Adressfeld"/>
    <w:basedOn w:val="Standard"/>
    <w:rsid w:val="005B2215"/>
    <w:pPr>
      <w:framePr w:hSpace="142" w:wrap="around" w:vAnchor="text" w:hAnchor="text" w:y="1"/>
      <w:suppressOverlap/>
    </w:pPr>
    <w:rPr>
      <w:rFonts w:cs="Work Sans"/>
      <w:szCs w:val="19"/>
    </w:rPr>
  </w:style>
  <w:style w:type="character" w:customStyle="1" w:styleId="TerminZchn">
    <w:name w:val="Termin Zchn"/>
    <w:basedOn w:val="Absatz-Standardschriftart"/>
    <w:link w:val="Termin"/>
    <w:rsid w:val="00046D9A"/>
    <w:rPr>
      <w:rFonts w:ascii="Work Sans" w:eastAsiaTheme="minorHAnsi" w:hAnsi="Work Sans" w:cstheme="minorBidi"/>
      <w:sz w:val="14"/>
      <w:szCs w:val="16"/>
      <w:lang w:eastAsia="en-US"/>
    </w:rPr>
  </w:style>
  <w:style w:type="character" w:customStyle="1" w:styleId="VerfasserZchn">
    <w:name w:val="Verfasser Zchn"/>
    <w:basedOn w:val="TerminZchn"/>
    <w:link w:val="Verfasser"/>
    <w:rsid w:val="00B76A98"/>
    <w:rPr>
      <w:rFonts w:ascii="Work Sans" w:eastAsia="Work Sans" w:hAnsi="Work Sans" w:cs="Work Sans"/>
      <w:sz w:val="14"/>
      <w:szCs w:val="16"/>
      <w:lang w:eastAsia="en-US"/>
    </w:rPr>
  </w:style>
  <w:style w:type="character" w:styleId="Hervorhebung">
    <w:name w:val="Emphasis"/>
    <w:basedOn w:val="Absatz-Standardschriftart"/>
    <w:rsid w:val="004554C7"/>
    <w:rPr>
      <w:i/>
      <w:iCs/>
    </w:rPr>
  </w:style>
  <w:style w:type="character" w:styleId="Hyperlink">
    <w:name w:val="Hyperlink"/>
    <w:basedOn w:val="Absatz-Standardschriftart"/>
    <w:rsid w:val="00E70DCB"/>
    <w:rPr>
      <w:color w:val="0000FF" w:themeColor="hyperlink"/>
      <w:u w:val="single"/>
    </w:rPr>
  </w:style>
  <w:style w:type="paragraph" w:customStyle="1" w:styleId="Headlinemedium">
    <w:name w:val="Headline_medium"/>
    <w:basedOn w:val="Standard"/>
    <w:link w:val="HeadlinemediumZchn"/>
    <w:qFormat/>
    <w:rsid w:val="00F0327C"/>
    <w:pPr>
      <w:spacing w:after="120" w:line="330" w:lineRule="exact"/>
    </w:pPr>
    <w:rPr>
      <w:rFonts w:ascii="Work Sans DUK Medium" w:eastAsia="Work Sans" w:hAnsi="Work Sans DUK Medium" w:cs="Work Sans"/>
      <w:sz w:val="32"/>
      <w:szCs w:val="28"/>
    </w:rPr>
  </w:style>
  <w:style w:type="paragraph" w:customStyle="1" w:styleId="Subheadline">
    <w:name w:val="Subheadline"/>
    <w:basedOn w:val="Headlinemedium"/>
    <w:link w:val="SubheadlineZchn"/>
    <w:qFormat/>
    <w:rsid w:val="00F0327C"/>
    <w:pPr>
      <w:spacing w:line="280" w:lineRule="exact"/>
    </w:pPr>
    <w:rPr>
      <w:sz w:val="24"/>
      <w:szCs w:val="24"/>
    </w:rPr>
  </w:style>
  <w:style w:type="character" w:customStyle="1" w:styleId="HeadlinemediumZchn">
    <w:name w:val="Headline_medium Zchn"/>
    <w:basedOn w:val="Absatz-Standardschriftart"/>
    <w:link w:val="Headlinemedium"/>
    <w:rsid w:val="00F0327C"/>
    <w:rPr>
      <w:rFonts w:ascii="Work Sans DUK Medium" w:eastAsia="Work Sans" w:hAnsi="Work Sans DUK Medium" w:cs="Work Sans"/>
      <w:color w:val="000000"/>
      <w:sz w:val="32"/>
      <w:szCs w:val="28"/>
    </w:rPr>
  </w:style>
  <w:style w:type="character" w:customStyle="1" w:styleId="SubheadlineZchn">
    <w:name w:val="Subheadline Zchn"/>
    <w:basedOn w:val="HeadlinemediumZchn"/>
    <w:link w:val="Subheadline"/>
    <w:rsid w:val="00F0327C"/>
    <w:rPr>
      <w:rFonts w:ascii="Work Sans DUK Medium" w:eastAsia="Work Sans" w:hAnsi="Work Sans DUK Medium" w:cs="Work Sans"/>
      <w:color w:val="000000"/>
      <w:sz w:val="24"/>
      <w:szCs w:val="24"/>
    </w:rPr>
  </w:style>
  <w:style w:type="paragraph" w:customStyle="1" w:styleId="1">
    <w:name w:val="Ü1"/>
    <w:basedOn w:val="Standard"/>
    <w:link w:val="1Zchn"/>
    <w:qFormat/>
    <w:rsid w:val="00F0327C"/>
    <w:pPr>
      <w:spacing w:after="120" w:line="240" w:lineRule="exact"/>
    </w:pPr>
    <w:rPr>
      <w:rFonts w:ascii="Work Sans DUK Medium" w:eastAsia="Work Sans" w:hAnsi="Work Sans DUK Medium" w:cs="Work Sans"/>
      <w:sz w:val="24"/>
    </w:rPr>
  </w:style>
  <w:style w:type="paragraph" w:customStyle="1" w:styleId="2">
    <w:name w:val="Ü2"/>
    <w:basedOn w:val="Standard"/>
    <w:link w:val="2Zchn"/>
    <w:qFormat/>
    <w:rsid w:val="00F0327C"/>
    <w:pPr>
      <w:spacing w:after="120" w:line="240" w:lineRule="exact"/>
    </w:pPr>
    <w:rPr>
      <w:rFonts w:ascii="Work Sans DUK Medium" w:eastAsia="Work Sans" w:hAnsi="Work Sans DUK Medium" w:cs="Work Sans"/>
      <w:sz w:val="23"/>
    </w:rPr>
  </w:style>
  <w:style w:type="character" w:customStyle="1" w:styleId="1Zchn">
    <w:name w:val="Ü1 Zchn"/>
    <w:basedOn w:val="Absatz-Standardschriftart"/>
    <w:link w:val="1"/>
    <w:rsid w:val="00F0327C"/>
    <w:rPr>
      <w:rFonts w:ascii="Work Sans DUK Medium" w:eastAsia="Work Sans" w:hAnsi="Work Sans DUK Medium" w:cs="Work Sans"/>
      <w:color w:val="000000"/>
      <w:sz w:val="24"/>
      <w:szCs w:val="21"/>
    </w:rPr>
  </w:style>
  <w:style w:type="paragraph" w:customStyle="1" w:styleId="3">
    <w:name w:val="Ü3"/>
    <w:basedOn w:val="Standard"/>
    <w:link w:val="3Zchn"/>
    <w:qFormat/>
    <w:rsid w:val="00F0327C"/>
    <w:pPr>
      <w:spacing w:after="120" w:line="240" w:lineRule="exact"/>
    </w:pPr>
    <w:rPr>
      <w:rFonts w:ascii="Work Sans DUK Medium" w:eastAsia="Work Sans" w:hAnsi="Work Sans DUK Medium" w:cs="Work Sans"/>
      <w:sz w:val="22"/>
    </w:rPr>
  </w:style>
  <w:style w:type="character" w:customStyle="1" w:styleId="2Zchn">
    <w:name w:val="Ü2 Zchn"/>
    <w:basedOn w:val="Absatz-Standardschriftart"/>
    <w:link w:val="2"/>
    <w:rsid w:val="00F0327C"/>
    <w:rPr>
      <w:rFonts w:ascii="Work Sans DUK Medium" w:eastAsia="Work Sans" w:hAnsi="Work Sans DUK Medium" w:cs="Work Sans"/>
      <w:color w:val="000000"/>
      <w:sz w:val="23"/>
      <w:szCs w:val="21"/>
    </w:rPr>
  </w:style>
  <w:style w:type="character" w:customStyle="1" w:styleId="3Zchn">
    <w:name w:val="Ü3 Zchn"/>
    <w:basedOn w:val="Absatz-Standardschriftart"/>
    <w:link w:val="3"/>
    <w:rsid w:val="00F0327C"/>
    <w:rPr>
      <w:rFonts w:ascii="Work Sans DUK Medium" w:eastAsia="Work Sans" w:hAnsi="Work Sans DUK Medium" w:cs="Work Sans"/>
      <w:color w:val="000000"/>
      <w:sz w:val="22"/>
      <w:szCs w:val="21"/>
    </w:rPr>
  </w:style>
  <w:style w:type="table" w:customStyle="1" w:styleId="Tabellenraster1">
    <w:name w:val="Tabellenraster1"/>
    <w:basedOn w:val="NormaleTabelle"/>
    <w:next w:val="Tabellenraster"/>
    <w:rsid w:val="009E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Basin\AppData\Local\Microsoft\Windows\INetCache\Content.Outlook\FNM1TDMS\DUK_DokumentenvorlageSitzung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F836E-4D99-4D4B-9E04-8DE028D2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DUK_DokumentenvorlageSitzungen</Template>
  <TotalTime>0</TotalTime>
  <Pages>1</Pages>
  <Words>248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1</vt:lpstr>
    </vt:vector>
  </TitlesOfParts>
  <Company>••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1</dc:title>
  <dc:creator>Nancy Basin</dc:creator>
  <cp:lastModifiedBy>Nancy Basin</cp:lastModifiedBy>
  <cp:revision>3</cp:revision>
  <cp:lastPrinted>2016-06-30T13:12:00Z</cp:lastPrinted>
  <dcterms:created xsi:type="dcterms:W3CDTF">2022-06-30T08:37:00Z</dcterms:created>
  <dcterms:modified xsi:type="dcterms:W3CDTF">2022-06-30T08:41:00Z</dcterms:modified>
</cp:coreProperties>
</file>